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8D" w:rsidRDefault="00CC75F9" w:rsidP="006F29F7">
      <w:pPr>
        <w:ind w:rightChars="106" w:right="276"/>
        <w:rPr>
          <w:rFonts w:hAnsi="ＭＳ 明朝"/>
        </w:rPr>
      </w:pPr>
      <w:r>
        <w:rPr>
          <w:rFonts w:hAnsi="ＭＳ 明朝" w:hint="eastAsia"/>
        </w:rPr>
        <w:t>様式第６</w:t>
      </w:r>
      <w:bookmarkStart w:id="0" w:name="_GoBack"/>
      <w:bookmarkEnd w:id="0"/>
      <w:r w:rsidR="004F688D">
        <w:rPr>
          <w:rFonts w:hAnsi="ＭＳ 明朝" w:hint="eastAsia"/>
        </w:rPr>
        <w:t>号（第６条関係）</w:t>
      </w:r>
    </w:p>
    <w:p w:rsidR="00C5193E" w:rsidRDefault="00C5193E" w:rsidP="00C5193E">
      <w:pPr>
        <w:ind w:rightChars="106" w:right="276"/>
        <w:jc w:val="right"/>
        <w:rPr>
          <w:rFonts w:hAnsi="ＭＳ 明朝"/>
        </w:rPr>
      </w:pPr>
      <w:r w:rsidRPr="0041309B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41309B">
        <w:rPr>
          <w:rFonts w:hAnsi="ＭＳ 明朝" w:hint="eastAsia"/>
        </w:rPr>
        <w:t xml:space="preserve">　　月</w:t>
      </w:r>
      <w:r>
        <w:rPr>
          <w:rFonts w:hAnsi="ＭＳ 明朝" w:hint="eastAsia"/>
        </w:rPr>
        <w:t xml:space="preserve">　　　日</w:t>
      </w:r>
    </w:p>
    <w:p w:rsidR="004F688D" w:rsidRPr="0041309B" w:rsidRDefault="004F688D" w:rsidP="004F688D">
      <w:pPr>
        <w:ind w:rightChars="106" w:right="276"/>
        <w:jc w:val="right"/>
        <w:rPr>
          <w:rFonts w:hAnsi="ＭＳ 明朝"/>
        </w:rPr>
      </w:pPr>
    </w:p>
    <w:p w:rsidR="004F688D" w:rsidRPr="0041309B" w:rsidRDefault="004F688D" w:rsidP="004F688D">
      <w:pPr>
        <w:ind w:firstLineChars="100" w:firstLine="260"/>
        <w:rPr>
          <w:rFonts w:hAnsi="ＭＳ 明朝"/>
        </w:rPr>
      </w:pPr>
      <w:r w:rsidRPr="0041309B">
        <w:rPr>
          <w:rFonts w:hAnsi="ＭＳ 明朝" w:hint="eastAsia"/>
        </w:rPr>
        <w:t>七尾市長</w:t>
      </w:r>
    </w:p>
    <w:p w:rsidR="004F688D" w:rsidRPr="0041309B" w:rsidRDefault="004F688D" w:rsidP="004F688D">
      <w:pPr>
        <w:rPr>
          <w:rFonts w:hAnsi="ＭＳ 明朝"/>
        </w:rPr>
      </w:pPr>
    </w:p>
    <w:p w:rsidR="004F688D" w:rsidRPr="0041309B" w:rsidRDefault="004F688D" w:rsidP="00C5193E">
      <w:pPr>
        <w:ind w:firstLineChars="1512" w:firstLine="3939"/>
        <w:rPr>
          <w:rFonts w:hAnsi="ＭＳ 明朝"/>
        </w:rPr>
      </w:pPr>
      <w:r w:rsidRPr="0041309B">
        <w:rPr>
          <w:rFonts w:hAnsi="ＭＳ 明朝" w:hint="eastAsia"/>
        </w:rPr>
        <w:t xml:space="preserve">住　所　　　　　　　　　　　　　　　　　　</w:t>
      </w:r>
    </w:p>
    <w:p w:rsidR="004F688D" w:rsidRPr="0041309B" w:rsidRDefault="004F688D" w:rsidP="004F688D">
      <w:pPr>
        <w:ind w:firstLineChars="1512" w:firstLine="3939"/>
        <w:rPr>
          <w:rFonts w:hAnsi="ＭＳ 明朝"/>
        </w:rPr>
      </w:pPr>
      <w:r w:rsidRPr="0041309B">
        <w:rPr>
          <w:rFonts w:hAnsi="ＭＳ 明朝" w:hint="eastAsia"/>
        </w:rPr>
        <w:t xml:space="preserve">氏　名　　　　　　　　　　　　　　　　　</w:t>
      </w:r>
    </w:p>
    <w:p w:rsidR="004F688D" w:rsidRPr="00C5193E" w:rsidRDefault="008B208C" w:rsidP="00C5193E">
      <w:pPr>
        <w:ind w:firstLineChars="2112" w:firstLine="4657"/>
        <w:rPr>
          <w:rFonts w:hAnsi="ＭＳ 明朝"/>
          <w:color w:val="000000"/>
        </w:rPr>
      </w:pPr>
      <w:r w:rsidRPr="006F29EF">
        <w:rPr>
          <w:rFonts w:hAnsi="ＭＳ 明朝" w:hint="eastAsia"/>
          <w:color w:val="000000"/>
          <w:sz w:val="20"/>
        </w:rPr>
        <w:t>※署名又は記名押印をしてください。</w:t>
      </w:r>
    </w:p>
    <w:p w:rsidR="00C5193E" w:rsidRDefault="00C5193E" w:rsidP="00C5193E">
      <w:pPr>
        <w:ind w:rightChars="106" w:right="276"/>
      </w:pPr>
    </w:p>
    <w:p w:rsidR="00C5193E" w:rsidRDefault="00C5193E" w:rsidP="00C5193E">
      <w:pPr>
        <w:ind w:rightChars="106" w:right="276"/>
      </w:pPr>
    </w:p>
    <w:p w:rsidR="00C5193E" w:rsidRPr="0041309B" w:rsidRDefault="00C5193E" w:rsidP="00C5193E">
      <w:pPr>
        <w:jc w:val="center"/>
        <w:rPr>
          <w:rFonts w:hAnsi="ＭＳ 明朝"/>
        </w:rPr>
      </w:pPr>
      <w:r>
        <w:rPr>
          <w:rFonts w:hAnsi="ＭＳ 明朝" w:hint="eastAsia"/>
        </w:rPr>
        <w:t>七尾市空き店舗バンク登録廃止</w:t>
      </w:r>
      <w:r w:rsidRPr="0041309B">
        <w:rPr>
          <w:rFonts w:hAnsi="ＭＳ 明朝" w:hint="eastAsia"/>
        </w:rPr>
        <w:t>届出書</w:t>
      </w:r>
    </w:p>
    <w:p w:rsidR="00C5193E" w:rsidRPr="00C5193E" w:rsidRDefault="00C5193E" w:rsidP="004F688D">
      <w:pPr>
        <w:rPr>
          <w:rFonts w:hAnsi="ＭＳ 明朝"/>
        </w:rPr>
      </w:pPr>
    </w:p>
    <w:p w:rsidR="004F688D" w:rsidRPr="0041309B" w:rsidRDefault="00DE560A" w:rsidP="004F688D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>七尾市空き店舗</w:t>
      </w:r>
      <w:r w:rsidR="00C5193E">
        <w:rPr>
          <w:rFonts w:hAnsi="ＭＳ 明朝" w:hint="eastAsia"/>
        </w:rPr>
        <w:t>バンク</w:t>
      </w:r>
      <w:r w:rsidR="004F688D">
        <w:rPr>
          <w:rFonts w:hAnsi="ＭＳ 明朝" w:hint="eastAsia"/>
        </w:rPr>
        <w:t>実施要綱</w:t>
      </w:r>
      <w:r w:rsidR="004F688D" w:rsidRPr="0082439C">
        <w:rPr>
          <w:rFonts w:hAnsi="ＭＳ 明朝" w:hint="eastAsia"/>
        </w:rPr>
        <w:t>第</w:t>
      </w:r>
      <w:r w:rsidR="004F688D">
        <w:rPr>
          <w:rFonts w:hAnsi="ＭＳ 明朝" w:hint="eastAsia"/>
        </w:rPr>
        <w:t>６</w:t>
      </w:r>
      <w:r w:rsidR="004F688D" w:rsidRPr="0082439C">
        <w:rPr>
          <w:rFonts w:hAnsi="ＭＳ 明朝" w:hint="eastAsia"/>
        </w:rPr>
        <w:t>条</w:t>
      </w:r>
      <w:r w:rsidR="004F688D">
        <w:rPr>
          <w:rFonts w:hAnsi="ＭＳ 明朝" w:hint="eastAsia"/>
        </w:rPr>
        <w:t>の規定により、下記のとおり登録の廃止を</w:t>
      </w:r>
      <w:r w:rsidR="004F688D" w:rsidRPr="0041309B">
        <w:rPr>
          <w:rFonts w:hAnsi="ＭＳ 明朝" w:hint="eastAsia"/>
        </w:rPr>
        <w:t>届</w:t>
      </w:r>
      <w:r w:rsidR="004F688D">
        <w:rPr>
          <w:rFonts w:hAnsi="ＭＳ 明朝" w:hint="eastAsia"/>
        </w:rPr>
        <w:t>け</w:t>
      </w:r>
      <w:r w:rsidR="004F688D" w:rsidRPr="0041309B">
        <w:rPr>
          <w:rFonts w:hAnsi="ＭＳ 明朝" w:hint="eastAsia"/>
        </w:rPr>
        <w:t>出</w:t>
      </w:r>
      <w:r w:rsidR="004F688D">
        <w:rPr>
          <w:rFonts w:hAnsi="ＭＳ 明朝" w:hint="eastAsia"/>
        </w:rPr>
        <w:t>ます</w:t>
      </w:r>
      <w:r w:rsidR="004F688D" w:rsidRPr="0041309B">
        <w:rPr>
          <w:rFonts w:hAnsi="ＭＳ 明朝" w:hint="eastAsia"/>
        </w:rPr>
        <w:t>。</w:t>
      </w:r>
    </w:p>
    <w:p w:rsidR="004F688D" w:rsidRPr="00EA3689" w:rsidRDefault="004F688D" w:rsidP="004F688D">
      <w:pPr>
        <w:rPr>
          <w:rFonts w:hAnsi="ＭＳ 明朝"/>
        </w:rPr>
      </w:pPr>
    </w:p>
    <w:p w:rsidR="004F688D" w:rsidRPr="0041309B" w:rsidRDefault="004F688D" w:rsidP="004F688D">
      <w:pPr>
        <w:rPr>
          <w:rFonts w:hAnsi="ＭＳ 明朝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35"/>
      </w:tblGrid>
      <w:tr w:rsidR="004F688D" w:rsidRPr="00CB28DA" w:rsidTr="00F1439E">
        <w:trPr>
          <w:trHeight w:val="68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F688D" w:rsidRPr="00CB28DA" w:rsidRDefault="004F688D" w:rsidP="00974BB1">
            <w:pPr>
              <w:jc w:val="center"/>
              <w:rPr>
                <w:rFonts w:hAnsi="ＭＳ 明朝"/>
              </w:rPr>
            </w:pPr>
            <w:r w:rsidRPr="00D80E69">
              <w:rPr>
                <w:rFonts w:hAnsi="ＭＳ 明朝" w:hint="eastAsia"/>
                <w:spacing w:val="15"/>
                <w:kern w:val="0"/>
                <w:fitText w:val="1560" w:id="-2080661760"/>
              </w:rPr>
              <w:t>物件登録番</w:t>
            </w:r>
            <w:r w:rsidRPr="00D80E69">
              <w:rPr>
                <w:rFonts w:hAnsi="ＭＳ 明朝" w:hint="eastAsia"/>
                <w:spacing w:val="-15"/>
                <w:kern w:val="0"/>
                <w:fitText w:val="1560" w:id="-2080661760"/>
              </w:rPr>
              <w:t>号</w:t>
            </w:r>
          </w:p>
        </w:tc>
        <w:tc>
          <w:tcPr>
            <w:tcW w:w="7635" w:type="dxa"/>
            <w:shd w:val="clear" w:color="auto" w:fill="auto"/>
            <w:vAlign w:val="center"/>
          </w:tcPr>
          <w:p w:rsidR="004F688D" w:rsidRPr="00CB28DA" w:rsidRDefault="004F688D" w:rsidP="00F1439E">
            <w:pPr>
              <w:ind w:firstLineChars="100" w:firstLine="2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第　　　</w:t>
            </w:r>
            <w:r w:rsidR="009F411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CB28DA">
              <w:rPr>
                <w:rFonts w:hAnsi="ＭＳ 明朝" w:hint="eastAsia"/>
              </w:rPr>
              <w:t>号</w:t>
            </w:r>
          </w:p>
        </w:tc>
      </w:tr>
      <w:tr w:rsidR="004F688D" w:rsidRPr="00CB28DA" w:rsidTr="009F4117">
        <w:trPr>
          <w:trHeight w:val="9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F688D" w:rsidRPr="00CB28DA" w:rsidRDefault="004F688D" w:rsidP="00974BB1">
            <w:pPr>
              <w:jc w:val="center"/>
              <w:rPr>
                <w:rFonts w:hAnsi="ＭＳ 明朝"/>
              </w:rPr>
            </w:pPr>
            <w:r w:rsidRPr="004F688D">
              <w:rPr>
                <w:rFonts w:hAnsi="ＭＳ 明朝" w:hint="eastAsia"/>
                <w:spacing w:val="45"/>
                <w:kern w:val="0"/>
                <w:fitText w:val="1560" w:id="-2080661759"/>
              </w:rPr>
              <w:t>物件所在</w:t>
            </w:r>
            <w:r w:rsidRPr="004F688D">
              <w:rPr>
                <w:rFonts w:hAnsi="ＭＳ 明朝" w:hint="eastAsia"/>
                <w:kern w:val="0"/>
                <w:fitText w:val="1560" w:id="-2080661759"/>
              </w:rPr>
              <w:t>地</w:t>
            </w:r>
          </w:p>
        </w:tc>
        <w:tc>
          <w:tcPr>
            <w:tcW w:w="7635" w:type="dxa"/>
            <w:shd w:val="clear" w:color="auto" w:fill="auto"/>
            <w:vAlign w:val="center"/>
          </w:tcPr>
          <w:p w:rsidR="004F688D" w:rsidRPr="00CB28DA" w:rsidRDefault="004F688D" w:rsidP="004F688D">
            <w:pPr>
              <w:ind w:firstLineChars="100" w:firstLine="260"/>
              <w:rPr>
                <w:rFonts w:hAnsi="ＭＳ 明朝"/>
              </w:rPr>
            </w:pPr>
            <w:r>
              <w:rPr>
                <w:rFonts w:hAnsi="ＭＳ 明朝" w:hint="eastAsia"/>
              </w:rPr>
              <w:t>七尾市</w:t>
            </w:r>
          </w:p>
        </w:tc>
      </w:tr>
      <w:tr w:rsidR="004F688D" w:rsidRPr="00CB28DA" w:rsidTr="00F1439E">
        <w:trPr>
          <w:trHeight w:val="395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F688D" w:rsidRPr="00CB28DA" w:rsidRDefault="004F688D" w:rsidP="00974BB1">
            <w:pPr>
              <w:jc w:val="center"/>
              <w:rPr>
                <w:rFonts w:hAnsi="ＭＳ 明朝"/>
              </w:rPr>
            </w:pPr>
            <w:r w:rsidRPr="00D80E69">
              <w:rPr>
                <w:rFonts w:hAnsi="ＭＳ 明朝" w:hint="eastAsia"/>
                <w:spacing w:val="90"/>
                <w:kern w:val="0"/>
                <w:fitText w:val="1560" w:id="-2080661758"/>
              </w:rPr>
              <w:t>取消理</w:t>
            </w:r>
            <w:r w:rsidRPr="00D80E69">
              <w:rPr>
                <w:rFonts w:hAnsi="ＭＳ 明朝" w:hint="eastAsia"/>
                <w:spacing w:val="30"/>
                <w:kern w:val="0"/>
                <w:fitText w:val="1560" w:id="-2080661758"/>
              </w:rPr>
              <w:t>由</w:t>
            </w:r>
          </w:p>
        </w:tc>
        <w:tc>
          <w:tcPr>
            <w:tcW w:w="7635" w:type="dxa"/>
            <w:shd w:val="clear" w:color="auto" w:fill="auto"/>
            <w:vAlign w:val="center"/>
          </w:tcPr>
          <w:p w:rsidR="004F688D" w:rsidRPr="00CB28DA" w:rsidRDefault="004F688D" w:rsidP="00974BB1">
            <w:pPr>
              <w:ind w:firstLineChars="100" w:firstLine="260"/>
              <w:rPr>
                <w:rFonts w:hAnsi="ＭＳ 明朝"/>
              </w:rPr>
            </w:pPr>
          </w:p>
        </w:tc>
      </w:tr>
    </w:tbl>
    <w:p w:rsidR="004F688D" w:rsidRPr="0041309B" w:rsidRDefault="004F688D" w:rsidP="004F688D">
      <w:pPr>
        <w:rPr>
          <w:rFonts w:hAnsi="ＭＳ 明朝"/>
        </w:rPr>
      </w:pPr>
    </w:p>
    <w:p w:rsidR="004F688D" w:rsidRPr="0041309B" w:rsidRDefault="004F688D" w:rsidP="004F688D">
      <w:pPr>
        <w:ind w:rightChars="106" w:right="276"/>
        <w:rPr>
          <w:rFonts w:hAnsi="ＭＳ 明朝"/>
        </w:rPr>
      </w:pPr>
    </w:p>
    <w:sectPr w:rsidR="004F688D" w:rsidRPr="0041309B" w:rsidSect="00F923DC">
      <w:pgSz w:w="11906" w:h="16838" w:code="9"/>
      <w:pgMar w:top="1134" w:right="1134" w:bottom="1134" w:left="1134" w:header="851" w:footer="992" w:gutter="0"/>
      <w:cols w:space="425"/>
      <w:docGrid w:type="linesAndChars" w:linePitch="428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67" w:rsidRDefault="00FB0F67" w:rsidP="00367239">
      <w:r>
        <w:separator/>
      </w:r>
    </w:p>
  </w:endnote>
  <w:endnote w:type="continuationSeparator" w:id="0">
    <w:p w:rsidR="00FB0F67" w:rsidRDefault="00FB0F67" w:rsidP="0036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67" w:rsidRDefault="00FB0F67" w:rsidP="00367239">
      <w:r>
        <w:separator/>
      </w:r>
    </w:p>
  </w:footnote>
  <w:footnote w:type="continuationSeparator" w:id="0">
    <w:p w:rsidR="00FB0F67" w:rsidRDefault="00FB0F67" w:rsidP="0036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78F0"/>
    <w:multiLevelType w:val="hybridMultilevel"/>
    <w:tmpl w:val="5C34C994"/>
    <w:lvl w:ilvl="0" w:tplc="B56A25F8">
      <w:start w:val="1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4F24710A"/>
    <w:multiLevelType w:val="hybridMultilevel"/>
    <w:tmpl w:val="44F83CB0"/>
    <w:lvl w:ilvl="0" w:tplc="3C2E0DB6">
      <w:start w:val="1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2">
    <w:nsid w:val="501A36F8"/>
    <w:multiLevelType w:val="hybridMultilevel"/>
    <w:tmpl w:val="126AB7BC"/>
    <w:lvl w:ilvl="0" w:tplc="683C2C48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0B1CA1"/>
    <w:multiLevelType w:val="hybridMultilevel"/>
    <w:tmpl w:val="92C4E58C"/>
    <w:lvl w:ilvl="0" w:tplc="AEFEEE68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6A77C81"/>
    <w:multiLevelType w:val="hybridMultilevel"/>
    <w:tmpl w:val="E51AD5F4"/>
    <w:lvl w:ilvl="0" w:tplc="C25015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582022C"/>
    <w:multiLevelType w:val="hybridMultilevel"/>
    <w:tmpl w:val="2DCA2C8A"/>
    <w:lvl w:ilvl="0" w:tplc="AE3EF3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8C4CF8"/>
    <w:multiLevelType w:val="hybridMultilevel"/>
    <w:tmpl w:val="2D8E0FD0"/>
    <w:lvl w:ilvl="0" w:tplc="03FC3D6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1F"/>
    <w:rsid w:val="00005463"/>
    <w:rsid w:val="000160C9"/>
    <w:rsid w:val="00020078"/>
    <w:rsid w:val="000232BE"/>
    <w:rsid w:val="0005216A"/>
    <w:rsid w:val="00060D23"/>
    <w:rsid w:val="000611DF"/>
    <w:rsid w:val="00083AD3"/>
    <w:rsid w:val="00085791"/>
    <w:rsid w:val="00094586"/>
    <w:rsid w:val="000A3147"/>
    <w:rsid w:val="000A6AB8"/>
    <w:rsid w:val="000B56DF"/>
    <w:rsid w:val="000D06F4"/>
    <w:rsid w:val="000D569D"/>
    <w:rsid w:val="000E3EA3"/>
    <w:rsid w:val="000E5D38"/>
    <w:rsid w:val="000E6926"/>
    <w:rsid w:val="000F0C1B"/>
    <w:rsid w:val="000F30BB"/>
    <w:rsid w:val="001006A9"/>
    <w:rsid w:val="00111A98"/>
    <w:rsid w:val="00114556"/>
    <w:rsid w:val="00115FE9"/>
    <w:rsid w:val="00120B05"/>
    <w:rsid w:val="00133BD4"/>
    <w:rsid w:val="00145271"/>
    <w:rsid w:val="001559D3"/>
    <w:rsid w:val="001636ED"/>
    <w:rsid w:val="0016522B"/>
    <w:rsid w:val="00172923"/>
    <w:rsid w:val="00176CB4"/>
    <w:rsid w:val="00196E29"/>
    <w:rsid w:val="001B19DB"/>
    <w:rsid w:val="001C25CA"/>
    <w:rsid w:val="001C3C06"/>
    <w:rsid w:val="001C4590"/>
    <w:rsid w:val="001E041A"/>
    <w:rsid w:val="001E2274"/>
    <w:rsid w:val="001E3BC3"/>
    <w:rsid w:val="00210E9D"/>
    <w:rsid w:val="00213B54"/>
    <w:rsid w:val="0021662C"/>
    <w:rsid w:val="002217CA"/>
    <w:rsid w:val="002413FA"/>
    <w:rsid w:val="00243B6B"/>
    <w:rsid w:val="00247CF4"/>
    <w:rsid w:val="00262820"/>
    <w:rsid w:val="002654BB"/>
    <w:rsid w:val="00265BCE"/>
    <w:rsid w:val="00280D5B"/>
    <w:rsid w:val="002811A9"/>
    <w:rsid w:val="00283FAD"/>
    <w:rsid w:val="00290830"/>
    <w:rsid w:val="00292365"/>
    <w:rsid w:val="002955A4"/>
    <w:rsid w:val="00297074"/>
    <w:rsid w:val="002A4514"/>
    <w:rsid w:val="002B41FE"/>
    <w:rsid w:val="002C1D94"/>
    <w:rsid w:val="002C3CE4"/>
    <w:rsid w:val="002C616B"/>
    <w:rsid w:val="002D6051"/>
    <w:rsid w:val="002E0593"/>
    <w:rsid w:val="002E0797"/>
    <w:rsid w:val="002F7729"/>
    <w:rsid w:val="003004EE"/>
    <w:rsid w:val="00317DA2"/>
    <w:rsid w:val="003315F7"/>
    <w:rsid w:val="0033623A"/>
    <w:rsid w:val="003423DF"/>
    <w:rsid w:val="003628B1"/>
    <w:rsid w:val="00364755"/>
    <w:rsid w:val="00365227"/>
    <w:rsid w:val="00367239"/>
    <w:rsid w:val="003672E9"/>
    <w:rsid w:val="003717DD"/>
    <w:rsid w:val="003A08F0"/>
    <w:rsid w:val="003A2016"/>
    <w:rsid w:val="003A246D"/>
    <w:rsid w:val="003A40AB"/>
    <w:rsid w:val="003B0D05"/>
    <w:rsid w:val="003C1DA8"/>
    <w:rsid w:val="003C3FF0"/>
    <w:rsid w:val="003C748D"/>
    <w:rsid w:val="003D7CE2"/>
    <w:rsid w:val="003E2074"/>
    <w:rsid w:val="0041309B"/>
    <w:rsid w:val="004153A7"/>
    <w:rsid w:val="00416F34"/>
    <w:rsid w:val="004366AC"/>
    <w:rsid w:val="004515E7"/>
    <w:rsid w:val="00451E23"/>
    <w:rsid w:val="004545D8"/>
    <w:rsid w:val="00455CDC"/>
    <w:rsid w:val="00455DBE"/>
    <w:rsid w:val="00460660"/>
    <w:rsid w:val="00474816"/>
    <w:rsid w:val="00491FBE"/>
    <w:rsid w:val="004A1C5D"/>
    <w:rsid w:val="004A6F9B"/>
    <w:rsid w:val="004B6E8E"/>
    <w:rsid w:val="004B7FAC"/>
    <w:rsid w:val="004C20B8"/>
    <w:rsid w:val="004C2C61"/>
    <w:rsid w:val="004C474C"/>
    <w:rsid w:val="004D120D"/>
    <w:rsid w:val="004D4514"/>
    <w:rsid w:val="004E1D45"/>
    <w:rsid w:val="004F0C57"/>
    <w:rsid w:val="004F688D"/>
    <w:rsid w:val="0050183C"/>
    <w:rsid w:val="00504EF7"/>
    <w:rsid w:val="00517D4F"/>
    <w:rsid w:val="00525EBE"/>
    <w:rsid w:val="00531FC7"/>
    <w:rsid w:val="00535F8A"/>
    <w:rsid w:val="00536A47"/>
    <w:rsid w:val="005429CC"/>
    <w:rsid w:val="00546C14"/>
    <w:rsid w:val="00550D39"/>
    <w:rsid w:val="005703D3"/>
    <w:rsid w:val="00571651"/>
    <w:rsid w:val="00575326"/>
    <w:rsid w:val="0057535F"/>
    <w:rsid w:val="00582B68"/>
    <w:rsid w:val="00583BB8"/>
    <w:rsid w:val="0059340C"/>
    <w:rsid w:val="00597CE7"/>
    <w:rsid w:val="005C59FF"/>
    <w:rsid w:val="005C7D09"/>
    <w:rsid w:val="005D2B69"/>
    <w:rsid w:val="005D617F"/>
    <w:rsid w:val="005E0B2D"/>
    <w:rsid w:val="005E11CB"/>
    <w:rsid w:val="005E394E"/>
    <w:rsid w:val="005E3D7F"/>
    <w:rsid w:val="005E42E9"/>
    <w:rsid w:val="005E68B7"/>
    <w:rsid w:val="005E7E9B"/>
    <w:rsid w:val="005F28FB"/>
    <w:rsid w:val="005F677C"/>
    <w:rsid w:val="00610597"/>
    <w:rsid w:val="00611692"/>
    <w:rsid w:val="00616102"/>
    <w:rsid w:val="00620048"/>
    <w:rsid w:val="006312D5"/>
    <w:rsid w:val="00633598"/>
    <w:rsid w:val="00635A9A"/>
    <w:rsid w:val="00636C28"/>
    <w:rsid w:val="0064183C"/>
    <w:rsid w:val="00641A3F"/>
    <w:rsid w:val="00641D37"/>
    <w:rsid w:val="00643AE2"/>
    <w:rsid w:val="006539A3"/>
    <w:rsid w:val="00660120"/>
    <w:rsid w:val="00662691"/>
    <w:rsid w:val="00685747"/>
    <w:rsid w:val="006A2E5C"/>
    <w:rsid w:val="006A7194"/>
    <w:rsid w:val="006C1793"/>
    <w:rsid w:val="006C37C9"/>
    <w:rsid w:val="006E2AE6"/>
    <w:rsid w:val="006E65DA"/>
    <w:rsid w:val="006E759F"/>
    <w:rsid w:val="006F15BE"/>
    <w:rsid w:val="006F29EF"/>
    <w:rsid w:val="006F29F7"/>
    <w:rsid w:val="00706732"/>
    <w:rsid w:val="007144BC"/>
    <w:rsid w:val="0072393F"/>
    <w:rsid w:val="007528A4"/>
    <w:rsid w:val="00782799"/>
    <w:rsid w:val="0079148F"/>
    <w:rsid w:val="00791C26"/>
    <w:rsid w:val="007B037A"/>
    <w:rsid w:val="007D5BEE"/>
    <w:rsid w:val="007D6ECC"/>
    <w:rsid w:val="007D72A9"/>
    <w:rsid w:val="007D77A6"/>
    <w:rsid w:val="007E7F82"/>
    <w:rsid w:val="0082439C"/>
    <w:rsid w:val="00826CE5"/>
    <w:rsid w:val="00830C40"/>
    <w:rsid w:val="00840451"/>
    <w:rsid w:val="00841BC5"/>
    <w:rsid w:val="008566AE"/>
    <w:rsid w:val="008652AC"/>
    <w:rsid w:val="008652C1"/>
    <w:rsid w:val="00891EEA"/>
    <w:rsid w:val="008A52C9"/>
    <w:rsid w:val="008A6BB7"/>
    <w:rsid w:val="008A728C"/>
    <w:rsid w:val="008B208C"/>
    <w:rsid w:val="008C174D"/>
    <w:rsid w:val="008F201C"/>
    <w:rsid w:val="008F400F"/>
    <w:rsid w:val="0091116F"/>
    <w:rsid w:val="009122B1"/>
    <w:rsid w:val="00924696"/>
    <w:rsid w:val="00927979"/>
    <w:rsid w:val="00933631"/>
    <w:rsid w:val="009469A6"/>
    <w:rsid w:val="00951787"/>
    <w:rsid w:val="00962A6C"/>
    <w:rsid w:val="00964739"/>
    <w:rsid w:val="009725F0"/>
    <w:rsid w:val="00974BB1"/>
    <w:rsid w:val="009756E9"/>
    <w:rsid w:val="00981133"/>
    <w:rsid w:val="00984E15"/>
    <w:rsid w:val="00985166"/>
    <w:rsid w:val="0099140D"/>
    <w:rsid w:val="0099374C"/>
    <w:rsid w:val="009A384A"/>
    <w:rsid w:val="009B7845"/>
    <w:rsid w:val="009C173E"/>
    <w:rsid w:val="009C2621"/>
    <w:rsid w:val="009D1990"/>
    <w:rsid w:val="009D34F0"/>
    <w:rsid w:val="009D7D32"/>
    <w:rsid w:val="009E0E9E"/>
    <w:rsid w:val="009E6906"/>
    <w:rsid w:val="009F4117"/>
    <w:rsid w:val="00A021C6"/>
    <w:rsid w:val="00A130C1"/>
    <w:rsid w:val="00A17BE4"/>
    <w:rsid w:val="00A24B10"/>
    <w:rsid w:val="00A26ECB"/>
    <w:rsid w:val="00A32E66"/>
    <w:rsid w:val="00A33904"/>
    <w:rsid w:val="00A5194F"/>
    <w:rsid w:val="00A6225B"/>
    <w:rsid w:val="00A6390A"/>
    <w:rsid w:val="00A73048"/>
    <w:rsid w:val="00A73B78"/>
    <w:rsid w:val="00A83C6B"/>
    <w:rsid w:val="00A867E3"/>
    <w:rsid w:val="00AA186A"/>
    <w:rsid w:val="00AA4752"/>
    <w:rsid w:val="00AA4E53"/>
    <w:rsid w:val="00AB566A"/>
    <w:rsid w:val="00AC1F90"/>
    <w:rsid w:val="00AD4740"/>
    <w:rsid w:val="00AE521A"/>
    <w:rsid w:val="00AF6F1D"/>
    <w:rsid w:val="00B07C85"/>
    <w:rsid w:val="00B124E4"/>
    <w:rsid w:val="00B1624A"/>
    <w:rsid w:val="00B23F0A"/>
    <w:rsid w:val="00B25A5C"/>
    <w:rsid w:val="00B30E99"/>
    <w:rsid w:val="00B36013"/>
    <w:rsid w:val="00B53ABC"/>
    <w:rsid w:val="00B5569C"/>
    <w:rsid w:val="00B56714"/>
    <w:rsid w:val="00B60C4D"/>
    <w:rsid w:val="00B67902"/>
    <w:rsid w:val="00B80F6F"/>
    <w:rsid w:val="00B82773"/>
    <w:rsid w:val="00B95F76"/>
    <w:rsid w:val="00BB1014"/>
    <w:rsid w:val="00BB1765"/>
    <w:rsid w:val="00BB1C8C"/>
    <w:rsid w:val="00BB64D2"/>
    <w:rsid w:val="00BC23E5"/>
    <w:rsid w:val="00BC7891"/>
    <w:rsid w:val="00BD41BB"/>
    <w:rsid w:val="00BF1183"/>
    <w:rsid w:val="00BF3BE2"/>
    <w:rsid w:val="00BF595F"/>
    <w:rsid w:val="00C13F23"/>
    <w:rsid w:val="00C16212"/>
    <w:rsid w:val="00C2181F"/>
    <w:rsid w:val="00C31AAC"/>
    <w:rsid w:val="00C344E4"/>
    <w:rsid w:val="00C419AA"/>
    <w:rsid w:val="00C4358C"/>
    <w:rsid w:val="00C43624"/>
    <w:rsid w:val="00C43B45"/>
    <w:rsid w:val="00C5193E"/>
    <w:rsid w:val="00C62C1E"/>
    <w:rsid w:val="00C6327F"/>
    <w:rsid w:val="00C66A5C"/>
    <w:rsid w:val="00C67CB3"/>
    <w:rsid w:val="00C814C2"/>
    <w:rsid w:val="00CA371B"/>
    <w:rsid w:val="00CA4E8C"/>
    <w:rsid w:val="00CB0782"/>
    <w:rsid w:val="00CB7B7B"/>
    <w:rsid w:val="00CC75F9"/>
    <w:rsid w:val="00CE13E6"/>
    <w:rsid w:val="00CF2668"/>
    <w:rsid w:val="00CF2DD1"/>
    <w:rsid w:val="00D3724E"/>
    <w:rsid w:val="00D5689F"/>
    <w:rsid w:val="00D63C81"/>
    <w:rsid w:val="00D64ED1"/>
    <w:rsid w:val="00D71AEF"/>
    <w:rsid w:val="00D74B54"/>
    <w:rsid w:val="00D75E70"/>
    <w:rsid w:val="00D75EF4"/>
    <w:rsid w:val="00D76A4C"/>
    <w:rsid w:val="00D80E69"/>
    <w:rsid w:val="00D96265"/>
    <w:rsid w:val="00DA1388"/>
    <w:rsid w:val="00DA43BA"/>
    <w:rsid w:val="00DC7036"/>
    <w:rsid w:val="00DD266F"/>
    <w:rsid w:val="00DD5775"/>
    <w:rsid w:val="00DD7E9C"/>
    <w:rsid w:val="00DE050C"/>
    <w:rsid w:val="00DE560A"/>
    <w:rsid w:val="00DE786A"/>
    <w:rsid w:val="00DF3F38"/>
    <w:rsid w:val="00E14D6F"/>
    <w:rsid w:val="00E14ED6"/>
    <w:rsid w:val="00E25733"/>
    <w:rsid w:val="00E30E02"/>
    <w:rsid w:val="00E333B6"/>
    <w:rsid w:val="00E33839"/>
    <w:rsid w:val="00E51F44"/>
    <w:rsid w:val="00E530B1"/>
    <w:rsid w:val="00E57B11"/>
    <w:rsid w:val="00E60EBB"/>
    <w:rsid w:val="00E963BE"/>
    <w:rsid w:val="00EB4234"/>
    <w:rsid w:val="00EC79CD"/>
    <w:rsid w:val="00EF3E32"/>
    <w:rsid w:val="00F07D1C"/>
    <w:rsid w:val="00F1439E"/>
    <w:rsid w:val="00F20917"/>
    <w:rsid w:val="00F27A21"/>
    <w:rsid w:val="00F43D75"/>
    <w:rsid w:val="00F54F6F"/>
    <w:rsid w:val="00F60F14"/>
    <w:rsid w:val="00F611A1"/>
    <w:rsid w:val="00F631E2"/>
    <w:rsid w:val="00F66B8E"/>
    <w:rsid w:val="00F750E4"/>
    <w:rsid w:val="00F752CC"/>
    <w:rsid w:val="00F7556F"/>
    <w:rsid w:val="00F83453"/>
    <w:rsid w:val="00F90F3A"/>
    <w:rsid w:val="00F923DC"/>
    <w:rsid w:val="00FA0E7D"/>
    <w:rsid w:val="00FA1508"/>
    <w:rsid w:val="00FA31CB"/>
    <w:rsid w:val="00FA38AA"/>
    <w:rsid w:val="00FA6360"/>
    <w:rsid w:val="00FA6BC7"/>
    <w:rsid w:val="00FB0C1C"/>
    <w:rsid w:val="00FB0F67"/>
    <w:rsid w:val="00FC03B3"/>
    <w:rsid w:val="00FC0EA7"/>
    <w:rsid w:val="00FC3C76"/>
    <w:rsid w:val="00FC62CA"/>
    <w:rsid w:val="00FD319A"/>
    <w:rsid w:val="00FD38F1"/>
    <w:rsid w:val="00FF2020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EF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11A1"/>
    <w:rPr>
      <w:color w:val="0000FF"/>
      <w:u w:val="single"/>
    </w:rPr>
  </w:style>
  <w:style w:type="paragraph" w:styleId="a5">
    <w:name w:val="Balloon Text"/>
    <w:basedOn w:val="a"/>
    <w:link w:val="a6"/>
    <w:rsid w:val="00DC703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C703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67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7239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367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7239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1439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EF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11A1"/>
    <w:rPr>
      <w:color w:val="0000FF"/>
      <w:u w:val="single"/>
    </w:rPr>
  </w:style>
  <w:style w:type="paragraph" w:styleId="a5">
    <w:name w:val="Balloon Text"/>
    <w:basedOn w:val="a"/>
    <w:link w:val="a6"/>
    <w:rsid w:val="00DC703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C703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67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7239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367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7239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14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B15A-FA93-4222-A2E9-97F5BC8D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818B95E.dotm</Template>
  <TotalTime>220</TotalTime>
  <Pages>1</Pages>
  <Words>119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七尾市空き家情報登録制度「空き家バンク」設置要綱</vt:lpstr>
      <vt:lpstr>七尾市空き家情報登録制度「空き家バンク」設置要綱</vt:lpstr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七尾市空き家情報登録制度「空き家バンク」設置要綱</dc:title>
  <dc:creator>nanao</dc:creator>
  <cp:lastModifiedBy>笠井　智昭</cp:lastModifiedBy>
  <cp:revision>13</cp:revision>
  <cp:lastPrinted>2022-09-13T07:42:00Z</cp:lastPrinted>
  <dcterms:created xsi:type="dcterms:W3CDTF">2022-05-02T02:17:00Z</dcterms:created>
  <dcterms:modified xsi:type="dcterms:W3CDTF">2022-09-15T01:03:00Z</dcterms:modified>
</cp:coreProperties>
</file>